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53A8" w14:textId="77777777" w:rsidR="00F82619" w:rsidRDefault="00F82619" w:rsidP="008F637E">
      <w:pPr>
        <w:pStyle w:val="NoSpacing"/>
        <w:rPr>
          <w:color w:val="000000" w:themeColor="text1"/>
          <w:sz w:val="20"/>
          <w:szCs w:val="20"/>
          <w:lang w:val="en-CA"/>
        </w:rPr>
      </w:pPr>
    </w:p>
    <w:p w14:paraId="1CB83C8F" w14:textId="77777777" w:rsidR="00EC3396" w:rsidRDefault="006D309F" w:rsidP="00EC3396">
      <w:pPr>
        <w:pStyle w:val="Heading1"/>
        <w:rPr>
          <w:color w:val="548DD4" w:themeColor="text2" w:themeTint="99"/>
          <w:sz w:val="28"/>
          <w:szCs w:val="28"/>
          <w:lang w:val="en-CA"/>
        </w:rPr>
      </w:pPr>
      <w:r>
        <w:rPr>
          <w:color w:val="548DD4" w:themeColor="text2" w:themeTint="99"/>
          <w:sz w:val="28"/>
          <w:szCs w:val="28"/>
          <w:lang w:val="en-CA"/>
        </w:rPr>
        <w:t>STUDENT RECORDS REQUEST</w:t>
      </w:r>
    </w:p>
    <w:p w14:paraId="62F7FC69" w14:textId="77777777" w:rsidR="006D309F" w:rsidRDefault="006D309F" w:rsidP="006D309F">
      <w:pPr>
        <w:pStyle w:val="NoSpacing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3323"/>
        <w:gridCol w:w="2215"/>
        <w:gridCol w:w="1595"/>
      </w:tblGrid>
      <w:tr w:rsidR="006D309F" w14:paraId="011D2A98" w14:textId="77777777" w:rsidTr="00070A0B">
        <w:trPr>
          <w:trHeight w:val="432"/>
        </w:trPr>
        <w:tc>
          <w:tcPr>
            <w:tcW w:w="95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9B2667" w14:textId="77777777" w:rsidR="006D309F" w:rsidRDefault="006D309F" w:rsidP="00070A0B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We are requesting the student records for:</w:t>
            </w:r>
          </w:p>
        </w:tc>
      </w:tr>
      <w:tr w:rsidR="00070A0B" w14:paraId="32628C1C" w14:textId="77777777" w:rsidTr="00F1647A">
        <w:trPr>
          <w:trHeight w:val="432"/>
        </w:trPr>
        <w:tc>
          <w:tcPr>
            <w:tcW w:w="2268" w:type="dxa"/>
            <w:vAlign w:val="center"/>
          </w:tcPr>
          <w:p w14:paraId="56F7AF48" w14:textId="77777777" w:rsidR="00070A0B" w:rsidRPr="00070A0B" w:rsidRDefault="00070A0B" w:rsidP="00070A0B">
            <w:pPr>
              <w:pStyle w:val="NoSpacing"/>
              <w:rPr>
                <w:sz w:val="20"/>
                <w:szCs w:val="20"/>
                <w:lang w:val="en-CA"/>
              </w:rPr>
            </w:pPr>
            <w:r w:rsidRPr="00070A0B">
              <w:rPr>
                <w:sz w:val="20"/>
                <w:szCs w:val="20"/>
                <w:lang w:val="en-CA"/>
              </w:rPr>
              <w:t>Student Name</w:t>
            </w:r>
          </w:p>
        </w:tc>
        <w:tc>
          <w:tcPr>
            <w:tcW w:w="3420" w:type="dxa"/>
            <w:vAlign w:val="center"/>
          </w:tcPr>
          <w:p w14:paraId="770C417C" w14:textId="77777777" w:rsidR="00070A0B" w:rsidRPr="00070A0B" w:rsidRDefault="00070A0B" w:rsidP="00070A0B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2250" w:type="dxa"/>
            <w:vAlign w:val="center"/>
          </w:tcPr>
          <w:p w14:paraId="2C391FAB" w14:textId="77777777" w:rsidR="00070A0B" w:rsidRPr="00070A0B" w:rsidRDefault="00070A0B" w:rsidP="00070A0B">
            <w:pPr>
              <w:pStyle w:val="NoSpacing"/>
              <w:rPr>
                <w:sz w:val="20"/>
                <w:szCs w:val="20"/>
                <w:lang w:val="en-CA"/>
              </w:rPr>
            </w:pPr>
            <w:r w:rsidRPr="00070A0B">
              <w:rPr>
                <w:sz w:val="20"/>
                <w:szCs w:val="20"/>
                <w:lang w:val="en-CA"/>
              </w:rPr>
              <w:t>Date of Birth yy/mm/dd</w:t>
            </w:r>
          </w:p>
        </w:tc>
        <w:tc>
          <w:tcPr>
            <w:tcW w:w="1638" w:type="dxa"/>
            <w:vAlign w:val="center"/>
          </w:tcPr>
          <w:p w14:paraId="2680B312" w14:textId="77777777" w:rsidR="00070A0B" w:rsidRPr="00070A0B" w:rsidRDefault="00070A0B" w:rsidP="00070A0B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</w:tr>
      <w:tr w:rsidR="006D309F" w14:paraId="450847E1" w14:textId="77777777" w:rsidTr="00F1647A">
        <w:trPr>
          <w:trHeight w:val="432"/>
        </w:trPr>
        <w:tc>
          <w:tcPr>
            <w:tcW w:w="2268" w:type="dxa"/>
            <w:vAlign w:val="center"/>
          </w:tcPr>
          <w:p w14:paraId="09A5EE75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  <w:r w:rsidRPr="00070A0B">
              <w:rPr>
                <w:sz w:val="20"/>
                <w:szCs w:val="20"/>
                <w:lang w:val="en-CA"/>
              </w:rPr>
              <w:t xml:space="preserve">Name of </w:t>
            </w:r>
            <w:r w:rsidR="00070A0B" w:rsidRPr="00070A0B">
              <w:rPr>
                <w:sz w:val="20"/>
                <w:szCs w:val="20"/>
                <w:lang w:val="en-CA"/>
              </w:rPr>
              <w:t xml:space="preserve">Previous </w:t>
            </w:r>
            <w:r w:rsidRPr="00070A0B">
              <w:rPr>
                <w:sz w:val="20"/>
                <w:szCs w:val="20"/>
                <w:lang w:val="en-CA"/>
              </w:rPr>
              <w:t>School</w:t>
            </w:r>
          </w:p>
        </w:tc>
        <w:tc>
          <w:tcPr>
            <w:tcW w:w="3420" w:type="dxa"/>
            <w:vAlign w:val="center"/>
          </w:tcPr>
          <w:p w14:paraId="3DB9C1A4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2250" w:type="dxa"/>
            <w:vAlign w:val="center"/>
          </w:tcPr>
          <w:p w14:paraId="1A4680D4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  <w:r w:rsidRPr="00070A0B">
              <w:rPr>
                <w:sz w:val="20"/>
                <w:szCs w:val="20"/>
                <w:lang w:val="en-CA"/>
              </w:rPr>
              <w:t>Fax #</w:t>
            </w:r>
          </w:p>
        </w:tc>
        <w:tc>
          <w:tcPr>
            <w:tcW w:w="1638" w:type="dxa"/>
            <w:vAlign w:val="center"/>
          </w:tcPr>
          <w:p w14:paraId="1DC90D19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</w:tr>
      <w:tr w:rsidR="006D309F" w14:paraId="171A1707" w14:textId="77777777" w:rsidTr="00F1647A">
        <w:trPr>
          <w:trHeight w:val="432"/>
        </w:trPr>
        <w:tc>
          <w:tcPr>
            <w:tcW w:w="2268" w:type="dxa"/>
            <w:vAlign w:val="center"/>
          </w:tcPr>
          <w:p w14:paraId="69BA6DBC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  <w:r w:rsidRPr="00070A0B">
              <w:rPr>
                <w:sz w:val="20"/>
                <w:szCs w:val="20"/>
                <w:lang w:val="en-CA"/>
              </w:rPr>
              <w:t>Entering Grade</w:t>
            </w:r>
          </w:p>
        </w:tc>
        <w:tc>
          <w:tcPr>
            <w:tcW w:w="3420" w:type="dxa"/>
            <w:vAlign w:val="center"/>
          </w:tcPr>
          <w:p w14:paraId="3010ADD3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2250" w:type="dxa"/>
            <w:vAlign w:val="center"/>
          </w:tcPr>
          <w:p w14:paraId="0AE93A0B" w14:textId="77777777" w:rsidR="006D309F" w:rsidRPr="00070A0B" w:rsidRDefault="006D309F" w:rsidP="00070A0B">
            <w:pPr>
              <w:pStyle w:val="NoSpacing"/>
              <w:rPr>
                <w:spacing w:val="-6"/>
                <w:sz w:val="20"/>
                <w:szCs w:val="20"/>
                <w:lang w:val="en-CA"/>
              </w:rPr>
            </w:pPr>
            <w:r w:rsidRPr="00070A0B">
              <w:rPr>
                <w:spacing w:val="-6"/>
                <w:sz w:val="20"/>
                <w:szCs w:val="20"/>
                <w:lang w:val="en-CA"/>
              </w:rPr>
              <w:t>Date</w:t>
            </w:r>
            <w:r w:rsidR="00070A0B" w:rsidRPr="00070A0B">
              <w:rPr>
                <w:spacing w:val="-6"/>
                <w:sz w:val="20"/>
                <w:szCs w:val="20"/>
                <w:lang w:val="en-CA"/>
              </w:rPr>
              <w:t xml:space="preserve"> of request</w:t>
            </w:r>
            <w:r w:rsidRPr="00070A0B">
              <w:rPr>
                <w:spacing w:val="-6"/>
                <w:sz w:val="20"/>
                <w:szCs w:val="20"/>
                <w:lang w:val="en-CA"/>
              </w:rPr>
              <w:t xml:space="preserve"> yy/mm/dd</w:t>
            </w:r>
          </w:p>
        </w:tc>
        <w:tc>
          <w:tcPr>
            <w:tcW w:w="1638" w:type="dxa"/>
            <w:vAlign w:val="center"/>
          </w:tcPr>
          <w:p w14:paraId="306468ED" w14:textId="77777777" w:rsidR="006D309F" w:rsidRPr="00070A0B" w:rsidRDefault="006D309F" w:rsidP="00070A0B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</w:tr>
    </w:tbl>
    <w:p w14:paraId="5EF23398" w14:textId="77777777" w:rsidR="006D309F" w:rsidRPr="006D309F" w:rsidRDefault="006D309F" w:rsidP="006D309F">
      <w:pPr>
        <w:pStyle w:val="NoSpacing"/>
        <w:rPr>
          <w:lang w:val="en-CA"/>
        </w:rPr>
      </w:pPr>
    </w:p>
    <w:p w14:paraId="0CB23613" w14:textId="77777777" w:rsidR="00EC3396" w:rsidRDefault="00EC3396" w:rsidP="008F637E">
      <w:pPr>
        <w:pStyle w:val="NoSpacing"/>
        <w:rPr>
          <w:color w:val="000000" w:themeColor="text1"/>
          <w:sz w:val="20"/>
          <w:szCs w:val="20"/>
          <w:lang w:val="en-CA"/>
        </w:rPr>
      </w:pPr>
    </w:p>
    <w:p w14:paraId="2BD120F0" w14:textId="77777777" w:rsidR="00F82619" w:rsidRDefault="00A44951">
      <w:pPr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The student named above has enrolled in our school.</w:t>
      </w:r>
    </w:p>
    <w:p w14:paraId="10E96D35" w14:textId="77777777" w:rsidR="00A44951" w:rsidRDefault="00A44951" w:rsidP="00A44951">
      <w:pPr>
        <w:pStyle w:val="ListParagraph"/>
        <w:numPr>
          <w:ilvl w:val="0"/>
          <w:numId w:val="9"/>
        </w:numPr>
        <w:ind w:left="36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If you are currently using BCeSIS please withdraw the student.</w:t>
      </w:r>
    </w:p>
    <w:p w14:paraId="660F51CF" w14:textId="77777777" w:rsidR="00A44951" w:rsidRDefault="00A44951" w:rsidP="00A44951">
      <w:pPr>
        <w:pStyle w:val="ListParagraph"/>
        <w:numPr>
          <w:ilvl w:val="0"/>
          <w:numId w:val="9"/>
        </w:numPr>
        <w:ind w:left="36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Please forward the following (as applicable):</w:t>
      </w:r>
    </w:p>
    <w:p w14:paraId="74C25DF1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Health services information as indicated by a medical alert</w:t>
      </w:r>
    </w:p>
    <w:p w14:paraId="5F9AEE65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Court orders as indicated by the legal alert</w:t>
      </w:r>
    </w:p>
    <w:p w14:paraId="55B87EAB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Other legal documents (e.g. name change or immigration document)</w:t>
      </w:r>
    </w:p>
    <w:p w14:paraId="21E04821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Support services information (psycho-educational testing, speech/hearing, adjudication requirements for completing assessment activities)</w:t>
      </w:r>
    </w:p>
    <w:p w14:paraId="343BE3F2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Individual Education Plans (IEPs) or Case Management Plans (CMPs)</w:t>
      </w:r>
    </w:p>
    <w:p w14:paraId="78A4791A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Home Schooled Student – registration notification</w:t>
      </w:r>
    </w:p>
    <w:p w14:paraId="58C6D181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Copies of at least the last two years of Student Progress Reports or official transcripts</w:t>
      </w:r>
    </w:p>
    <w:p w14:paraId="5E6033D4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Passport to Education (high school)</w:t>
      </w:r>
    </w:p>
    <w:p w14:paraId="2BB1306C" w14:textId="77777777" w:rsidR="00A44951" w:rsidRDefault="00A44951" w:rsidP="00A44951">
      <w:pPr>
        <w:pStyle w:val="ListParagraph"/>
        <w:numPr>
          <w:ilvl w:val="1"/>
          <w:numId w:val="9"/>
        </w:numPr>
        <w:ind w:left="108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Student Learning Plan (SLP) for grades 9-12</w:t>
      </w:r>
    </w:p>
    <w:p w14:paraId="479B61FF" w14:textId="77777777" w:rsidR="00F1647A" w:rsidRDefault="00F1647A" w:rsidP="00A44951">
      <w:pPr>
        <w:rPr>
          <w:b/>
          <w:color w:val="000000" w:themeColor="text1"/>
          <w:lang w:val="en-CA"/>
        </w:rPr>
      </w:pPr>
    </w:p>
    <w:p w14:paraId="2F0B4768" w14:textId="77777777" w:rsidR="00A44951" w:rsidRDefault="00A44951" w:rsidP="00A44951">
      <w:pPr>
        <w:rPr>
          <w:color w:val="000000" w:themeColor="text1"/>
          <w:lang w:val="en-CA"/>
        </w:rPr>
      </w:pPr>
      <w:r>
        <w:rPr>
          <w:b/>
          <w:color w:val="000000" w:themeColor="text1"/>
          <w:lang w:val="en-CA"/>
        </w:rPr>
        <w:t>Optional Inclusions:</w:t>
      </w:r>
    </w:p>
    <w:p w14:paraId="5EBF3D77" w14:textId="77777777" w:rsidR="00A44951" w:rsidRDefault="00A44951" w:rsidP="00A44951">
      <w:pPr>
        <w:pStyle w:val="ListParagraph"/>
        <w:numPr>
          <w:ilvl w:val="0"/>
          <w:numId w:val="10"/>
        </w:numPr>
        <w:ind w:left="36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Standardized test scores</w:t>
      </w:r>
    </w:p>
    <w:p w14:paraId="69A5F284" w14:textId="77777777" w:rsidR="00A44951" w:rsidRDefault="00A44951" w:rsidP="00A44951">
      <w:pPr>
        <w:pStyle w:val="ListParagraph"/>
        <w:numPr>
          <w:ilvl w:val="0"/>
          <w:numId w:val="10"/>
        </w:numPr>
        <w:ind w:left="36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>Records of information considered relevant and important to the student’s educational program</w:t>
      </w:r>
    </w:p>
    <w:p w14:paraId="1E55AE90" w14:textId="77777777" w:rsidR="00A44951" w:rsidRDefault="00A44951" w:rsidP="00F1647A">
      <w:pPr>
        <w:pStyle w:val="NoSpacing"/>
        <w:rPr>
          <w:lang w:val="en-CA"/>
        </w:rPr>
      </w:pPr>
      <w:r>
        <w:rPr>
          <w:lang w:val="en-CA"/>
        </w:rPr>
        <w:t>If these records are unavailable please notify us.</w:t>
      </w:r>
    </w:p>
    <w:p w14:paraId="58168069" w14:textId="77777777" w:rsidR="00F1647A" w:rsidRDefault="00F1647A" w:rsidP="00F1647A">
      <w:pPr>
        <w:pStyle w:val="NoSpacing"/>
        <w:rPr>
          <w:lang w:val="en-CA"/>
        </w:rPr>
      </w:pPr>
    </w:p>
    <w:p w14:paraId="72491B87" w14:textId="77777777" w:rsidR="00F1647A" w:rsidRDefault="00F1647A" w:rsidP="00F1647A">
      <w:pPr>
        <w:pStyle w:val="NoSpacing"/>
        <w:rPr>
          <w:lang w:val="en-CA"/>
        </w:rPr>
      </w:pPr>
    </w:p>
    <w:p w14:paraId="79B1ECA5" w14:textId="77777777" w:rsidR="00A44951" w:rsidRDefault="00A44951" w:rsidP="00F1647A">
      <w:pPr>
        <w:pStyle w:val="NoSpacing"/>
        <w:rPr>
          <w:lang w:val="en-CA"/>
        </w:rPr>
      </w:pPr>
    </w:p>
    <w:p w14:paraId="39D077A5" w14:textId="77777777" w:rsidR="00A44951" w:rsidRDefault="00F1647A" w:rsidP="00F1647A">
      <w:pPr>
        <w:pStyle w:val="NoSpacing"/>
        <w:rPr>
          <w:lang w:val="en-CA"/>
        </w:rPr>
      </w:pPr>
      <w:r>
        <w:rPr>
          <w:lang w:val="en-CA"/>
        </w:rPr>
        <w:t>Name of Principal (print) _________________________________________</w:t>
      </w:r>
    </w:p>
    <w:p w14:paraId="0D8AB89B" w14:textId="77777777" w:rsidR="00F1647A" w:rsidRDefault="00F1647A" w:rsidP="00F1647A">
      <w:pPr>
        <w:pStyle w:val="NoSpacing"/>
        <w:rPr>
          <w:lang w:val="en-CA"/>
        </w:rPr>
      </w:pPr>
    </w:p>
    <w:p w14:paraId="1DD8C69C" w14:textId="77777777" w:rsidR="00F1647A" w:rsidRDefault="00F1647A" w:rsidP="00F1647A">
      <w:pPr>
        <w:pStyle w:val="NoSpacing"/>
        <w:rPr>
          <w:lang w:val="en-CA"/>
        </w:rPr>
      </w:pPr>
    </w:p>
    <w:p w14:paraId="20482045" w14:textId="77777777" w:rsidR="00F1647A" w:rsidRDefault="00F1647A" w:rsidP="00F1647A">
      <w:pPr>
        <w:pStyle w:val="NoSpacing"/>
      </w:pPr>
      <w:r>
        <w:rPr>
          <w:lang w:val="en-CA"/>
        </w:rPr>
        <w:t>______________________________________________________________</w:t>
      </w:r>
    </w:p>
    <w:p w14:paraId="0A0AC97E" w14:textId="77777777" w:rsidR="00F1647A" w:rsidRPr="00F1647A" w:rsidRDefault="00F1647A" w:rsidP="00F1647A">
      <w:pPr>
        <w:pStyle w:val="NoSpacing"/>
        <w:rPr>
          <w:sz w:val="18"/>
          <w:szCs w:val="18"/>
          <w:lang w:val="en-CA"/>
        </w:rPr>
      </w:pPr>
      <w:r w:rsidRPr="00F1647A">
        <w:rPr>
          <w:sz w:val="18"/>
          <w:szCs w:val="18"/>
          <w:lang w:val="en-CA"/>
        </w:rPr>
        <w:t>Signature of Principal</w:t>
      </w:r>
    </w:p>
    <w:sectPr w:rsidR="00F1647A" w:rsidRPr="00F1647A" w:rsidSect="00F16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504" w:left="1440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D938" w14:textId="77777777" w:rsidR="001D1AD7" w:rsidRDefault="001D1AD7" w:rsidP="00193BA3">
      <w:pPr>
        <w:spacing w:after="0" w:line="240" w:lineRule="auto"/>
      </w:pPr>
      <w:r>
        <w:separator/>
      </w:r>
    </w:p>
  </w:endnote>
  <w:endnote w:type="continuationSeparator" w:id="0">
    <w:p w14:paraId="76C7DBD6" w14:textId="77777777" w:rsidR="001D1AD7" w:rsidRDefault="001D1AD7" w:rsidP="0019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2521" w14:textId="77777777" w:rsidR="00F1647A" w:rsidRDefault="00F16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AB2B" w14:textId="3127550E" w:rsidR="00A44951" w:rsidRDefault="003A12D5" w:rsidP="001334E5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2A8199" wp14:editId="5DE83ADF">
              <wp:simplePos x="0" y="0"/>
              <wp:positionH relativeFrom="column">
                <wp:posOffset>-11430</wp:posOffset>
              </wp:positionH>
              <wp:positionV relativeFrom="paragraph">
                <wp:posOffset>15240</wp:posOffset>
              </wp:positionV>
              <wp:extent cx="5962650" cy="0"/>
              <wp:effectExtent l="17145" t="15240" r="20955" b="22860"/>
              <wp:wrapNone/>
              <wp:docPr id="17596641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37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pt;margin-top:1.2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" strokecolor="#548dd4 [1951]" strokeweight="2.25pt"/>
          </w:pict>
        </mc:Fallback>
      </mc:AlternateContent>
    </w:r>
  </w:p>
  <w:p w14:paraId="08ED5B8E" w14:textId="77777777" w:rsidR="00070A0B" w:rsidRPr="00F1647A" w:rsidRDefault="00A44951" w:rsidP="00A44951">
    <w:pPr>
      <w:pStyle w:val="Footer"/>
      <w:ind w:right="360"/>
      <w:jc w:val="center"/>
      <w:rPr>
        <w:sz w:val="24"/>
        <w:szCs w:val="24"/>
      </w:rPr>
    </w:pPr>
    <w:r w:rsidRPr="00F1647A">
      <w:rPr>
        <w:sz w:val="24"/>
        <w:szCs w:val="24"/>
      </w:rPr>
      <w:t>Name of School</w:t>
    </w:r>
  </w:p>
  <w:p w14:paraId="14DDFC47" w14:textId="77777777" w:rsidR="00A44951" w:rsidRPr="00F1647A" w:rsidRDefault="00A44951" w:rsidP="00A44951">
    <w:pPr>
      <w:pStyle w:val="Footer"/>
      <w:ind w:right="360"/>
      <w:jc w:val="center"/>
      <w:rPr>
        <w:sz w:val="20"/>
        <w:szCs w:val="20"/>
      </w:rPr>
    </w:pPr>
    <w:r w:rsidRPr="00F1647A">
      <w:rPr>
        <w:sz w:val="20"/>
        <w:szCs w:val="20"/>
      </w:rPr>
      <w:t>Address</w:t>
    </w:r>
  </w:p>
  <w:p w14:paraId="2323F148" w14:textId="77777777" w:rsidR="00A44951" w:rsidRPr="00F1647A" w:rsidRDefault="00A44951" w:rsidP="00A44951">
    <w:pPr>
      <w:pStyle w:val="Footer"/>
      <w:ind w:right="360"/>
      <w:jc w:val="center"/>
      <w:rPr>
        <w:sz w:val="20"/>
        <w:szCs w:val="20"/>
      </w:rPr>
    </w:pPr>
    <w:r w:rsidRPr="00F1647A">
      <w:rPr>
        <w:sz w:val="20"/>
        <w:szCs w:val="20"/>
      </w:rPr>
      <w:t>Phone #, Fax #, Email</w:t>
    </w:r>
  </w:p>
  <w:p w14:paraId="34EC278E" w14:textId="77777777" w:rsidR="00A44951" w:rsidRPr="00F1647A" w:rsidRDefault="00A44951" w:rsidP="00A44951">
    <w:pPr>
      <w:pStyle w:val="Footer"/>
      <w:ind w:right="360"/>
      <w:jc w:val="center"/>
      <w:rPr>
        <w:sz w:val="20"/>
        <w:szCs w:val="20"/>
      </w:rPr>
    </w:pPr>
    <w:r w:rsidRPr="00F1647A">
      <w:rPr>
        <w:sz w:val="20"/>
        <w:szCs w:val="20"/>
      </w:rPr>
      <w:t>Website</w:t>
    </w:r>
  </w:p>
  <w:p w14:paraId="62B6489A" w14:textId="77777777" w:rsidR="00070A0B" w:rsidRDefault="00070A0B" w:rsidP="00F82619">
    <w:pPr>
      <w:pStyle w:val="Footer"/>
    </w:pPr>
    <w:r>
      <w:tab/>
    </w:r>
    <w:r>
      <w:tab/>
    </w:r>
  </w:p>
  <w:p w14:paraId="060C29DE" w14:textId="77777777" w:rsidR="00070A0B" w:rsidRDefault="00070A0B" w:rsidP="001334E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6DAF" w14:textId="77777777" w:rsidR="00F1647A" w:rsidRDefault="00F16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57B1" w14:textId="77777777" w:rsidR="001D1AD7" w:rsidRDefault="001D1AD7" w:rsidP="00193BA3">
      <w:pPr>
        <w:spacing w:after="0" w:line="240" w:lineRule="auto"/>
      </w:pPr>
      <w:r>
        <w:separator/>
      </w:r>
    </w:p>
  </w:footnote>
  <w:footnote w:type="continuationSeparator" w:id="0">
    <w:p w14:paraId="3F92ED91" w14:textId="77777777" w:rsidR="001D1AD7" w:rsidRDefault="001D1AD7" w:rsidP="0019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04C2" w14:textId="77777777" w:rsidR="00F1647A" w:rsidRDefault="00F16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3BF" w14:textId="5B252F12" w:rsidR="00070A0B" w:rsidRPr="00F82619" w:rsidRDefault="003A12D5" w:rsidP="00F82619">
    <w:pPr>
      <w:pStyle w:val="NoSpacing"/>
      <w:jc w:val="right"/>
      <w:rPr>
        <w:b/>
        <w:color w:val="548DD4" w:themeColor="text2" w:themeTint="99"/>
      </w:rPr>
    </w:pPr>
    <w:r>
      <w:rPr>
        <w:b/>
        <w:noProof/>
        <w:color w:val="548DD4" w:themeColor="text2" w:themeTint="99"/>
        <w:sz w:val="52"/>
        <w:szCs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055C" wp14:editId="2E8FBBD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5962650" cy="0"/>
              <wp:effectExtent l="19050" t="19050" r="19050" b="19050"/>
              <wp:wrapNone/>
              <wp:docPr id="55093960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5D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7pt;width:4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" strokecolor="#548dd4 [1951]" strokeweight="2.25pt"/>
          </w:pict>
        </mc:Fallback>
      </mc:AlternateContent>
    </w:r>
    <w:r w:rsidR="00070A0B" w:rsidRPr="00D6053C">
      <w:rPr>
        <w:b/>
        <w:color w:val="548DD4" w:themeColor="text2" w:themeTint="99"/>
        <w:sz w:val="52"/>
        <w:szCs w:val="52"/>
      </w:rPr>
      <w:t xml:space="preserve">APPENDIX </w:t>
    </w:r>
    <w:r w:rsidR="00070A0B">
      <w:rPr>
        <w:b/>
        <w:color w:val="548DD4" w:themeColor="text2" w:themeTint="99"/>
        <w:sz w:val="52"/>
        <w:szCs w:val="52"/>
      </w:rPr>
      <w:t>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E764" w14:textId="77777777" w:rsidR="00F1647A" w:rsidRDefault="00F16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F22"/>
    <w:multiLevelType w:val="hybridMultilevel"/>
    <w:tmpl w:val="7292B554"/>
    <w:lvl w:ilvl="0" w:tplc="DB969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489"/>
    <w:multiLevelType w:val="hybridMultilevel"/>
    <w:tmpl w:val="E8F6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AB"/>
    <w:multiLevelType w:val="hybridMultilevel"/>
    <w:tmpl w:val="B4A6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102F"/>
    <w:multiLevelType w:val="hybridMultilevel"/>
    <w:tmpl w:val="FF0C11D6"/>
    <w:lvl w:ilvl="0" w:tplc="2C504D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72C2B"/>
    <w:multiLevelType w:val="hybridMultilevel"/>
    <w:tmpl w:val="7E54D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CE2"/>
    <w:multiLevelType w:val="hybridMultilevel"/>
    <w:tmpl w:val="B50C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D3292"/>
    <w:multiLevelType w:val="hybridMultilevel"/>
    <w:tmpl w:val="3E0A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E42A1"/>
    <w:multiLevelType w:val="hybridMultilevel"/>
    <w:tmpl w:val="CC6A9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A2D00"/>
    <w:multiLevelType w:val="hybridMultilevel"/>
    <w:tmpl w:val="3FF2A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75AC"/>
    <w:multiLevelType w:val="hybridMultilevel"/>
    <w:tmpl w:val="3E0A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047488">
    <w:abstractNumId w:val="5"/>
  </w:num>
  <w:num w:numId="2" w16cid:durableId="1828089265">
    <w:abstractNumId w:val="6"/>
  </w:num>
  <w:num w:numId="3" w16cid:durableId="1095905710">
    <w:abstractNumId w:val="9"/>
  </w:num>
  <w:num w:numId="4" w16cid:durableId="1347292396">
    <w:abstractNumId w:val="8"/>
  </w:num>
  <w:num w:numId="5" w16cid:durableId="1309550063">
    <w:abstractNumId w:val="3"/>
  </w:num>
  <w:num w:numId="6" w16cid:durableId="802843890">
    <w:abstractNumId w:val="4"/>
  </w:num>
  <w:num w:numId="7" w16cid:durableId="2022968138">
    <w:abstractNumId w:val="2"/>
  </w:num>
  <w:num w:numId="8" w16cid:durableId="1741488794">
    <w:abstractNumId w:val="0"/>
  </w:num>
  <w:num w:numId="9" w16cid:durableId="187917557">
    <w:abstractNumId w:val="7"/>
  </w:num>
  <w:num w:numId="10" w16cid:durableId="148204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color="none [1951]" stroke="f">
      <v:fill color="none [1951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48"/>
    <w:rsid w:val="00070A0B"/>
    <w:rsid w:val="00075BAF"/>
    <w:rsid w:val="000A7A16"/>
    <w:rsid w:val="000C1219"/>
    <w:rsid w:val="00122B17"/>
    <w:rsid w:val="001334E5"/>
    <w:rsid w:val="00193BA3"/>
    <w:rsid w:val="001D1AD7"/>
    <w:rsid w:val="001E043E"/>
    <w:rsid w:val="00295E48"/>
    <w:rsid w:val="002A2AC6"/>
    <w:rsid w:val="002B1681"/>
    <w:rsid w:val="002C332B"/>
    <w:rsid w:val="00311033"/>
    <w:rsid w:val="003947EC"/>
    <w:rsid w:val="003A12D5"/>
    <w:rsid w:val="003E5815"/>
    <w:rsid w:val="003F79FF"/>
    <w:rsid w:val="00485987"/>
    <w:rsid w:val="004D4524"/>
    <w:rsid w:val="00547764"/>
    <w:rsid w:val="00557005"/>
    <w:rsid w:val="00573E57"/>
    <w:rsid w:val="00596C8D"/>
    <w:rsid w:val="00623409"/>
    <w:rsid w:val="006B6DED"/>
    <w:rsid w:val="006D309F"/>
    <w:rsid w:val="007063B5"/>
    <w:rsid w:val="00717668"/>
    <w:rsid w:val="00750687"/>
    <w:rsid w:val="00773521"/>
    <w:rsid w:val="007D2323"/>
    <w:rsid w:val="00816666"/>
    <w:rsid w:val="00821FFF"/>
    <w:rsid w:val="00881A60"/>
    <w:rsid w:val="00891AB6"/>
    <w:rsid w:val="00897267"/>
    <w:rsid w:val="008E169D"/>
    <w:rsid w:val="008E4070"/>
    <w:rsid w:val="008F637E"/>
    <w:rsid w:val="009901F6"/>
    <w:rsid w:val="009A1517"/>
    <w:rsid w:val="009A5BEC"/>
    <w:rsid w:val="009B0849"/>
    <w:rsid w:val="009C55F7"/>
    <w:rsid w:val="009F68CD"/>
    <w:rsid w:val="00A44951"/>
    <w:rsid w:val="00A776CD"/>
    <w:rsid w:val="00A80C5B"/>
    <w:rsid w:val="00AA21A1"/>
    <w:rsid w:val="00AB3AEC"/>
    <w:rsid w:val="00AE3CBD"/>
    <w:rsid w:val="00AF7A60"/>
    <w:rsid w:val="00B53854"/>
    <w:rsid w:val="00B934A4"/>
    <w:rsid w:val="00C64A5E"/>
    <w:rsid w:val="00CB600C"/>
    <w:rsid w:val="00CE25FA"/>
    <w:rsid w:val="00D74A76"/>
    <w:rsid w:val="00EC3396"/>
    <w:rsid w:val="00F1647A"/>
    <w:rsid w:val="00F82619"/>
    <w:rsid w:val="00FA27A0"/>
    <w:rsid w:val="00FE37BB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1951]" stroke="f">
      <v:fill color="none [1951]"/>
      <v:stroke on="f"/>
    </o:shapedefaults>
    <o:shapelayout v:ext="edit">
      <o:idmap v:ext="edit" data="2"/>
    </o:shapelayout>
  </w:shapeDefaults>
  <w:decimalSymbol w:val="."/>
  <w:listSeparator w:val=","/>
  <w14:docId w14:val="69F1ED04"/>
  <w15:docId w15:val="{EAAE2BCF-0C62-41D5-8055-6E7AF456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A0"/>
  </w:style>
  <w:style w:type="paragraph" w:styleId="Heading1">
    <w:name w:val="heading 1"/>
    <w:basedOn w:val="Normal"/>
    <w:next w:val="Normal"/>
    <w:link w:val="Heading1Char"/>
    <w:qFormat/>
    <w:rsid w:val="00EC339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37E"/>
    <w:pPr>
      <w:spacing w:after="0" w:line="240" w:lineRule="auto"/>
    </w:pPr>
  </w:style>
  <w:style w:type="table" w:styleId="TableGrid">
    <w:name w:val="Table Grid"/>
    <w:basedOn w:val="TableNormal"/>
    <w:uiPriority w:val="59"/>
    <w:rsid w:val="00596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9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A3"/>
  </w:style>
  <w:style w:type="paragraph" w:styleId="Footer">
    <w:name w:val="footer"/>
    <w:basedOn w:val="Normal"/>
    <w:link w:val="FooterChar"/>
    <w:uiPriority w:val="99"/>
    <w:unhideWhenUsed/>
    <w:rsid w:val="0019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A3"/>
  </w:style>
  <w:style w:type="paragraph" w:styleId="BalloonText">
    <w:name w:val="Balloon Text"/>
    <w:basedOn w:val="Normal"/>
    <w:link w:val="BalloonTextChar"/>
    <w:uiPriority w:val="99"/>
    <w:semiHidden/>
    <w:unhideWhenUsed/>
    <w:rsid w:val="0019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C339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4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rackenbury.BCADVENTIST\My%20Documents\Teachers'%20Handboo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EB96-C1A0-44EB-80CB-1E7802D9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Teachers' Handbook template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Seventh Day Adventist Church BC Conference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jbrackenbury</dc:creator>
  <cp:keywords/>
  <dc:description/>
  <cp:lastModifiedBy>Linda King</cp:lastModifiedBy>
  <cp:revision>2</cp:revision>
  <cp:lastPrinted>2011-03-03T22:04:00Z</cp:lastPrinted>
  <dcterms:created xsi:type="dcterms:W3CDTF">2025-09-25T22:31:00Z</dcterms:created>
  <dcterms:modified xsi:type="dcterms:W3CDTF">2025-09-25T22:31:00Z</dcterms:modified>
</cp:coreProperties>
</file>